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A2C" w:rsidRDefault="00E42A2C">
      <w:bookmarkStart w:id="0" w:name="_GoBack"/>
      <w:bookmarkEnd w:id="0"/>
    </w:p>
    <w:p w:rsidR="00E42A2C" w:rsidRDefault="00E42A2C"/>
    <w:p w:rsidR="00E42A2C" w:rsidRDefault="00B319E9">
      <w:pPr>
        <w:pStyle w:val="Heading2"/>
        <w:rPr>
          <w:sz w:val="48"/>
          <w:szCs w:val="48"/>
        </w:rPr>
      </w:pPr>
      <w:r>
        <w:rPr>
          <w:sz w:val="48"/>
          <w:szCs w:val="48"/>
        </w:rPr>
        <w:t xml:space="preserve">                    Ons derde lichaam</w:t>
      </w:r>
    </w:p>
    <w:p w:rsidR="00E42A2C" w:rsidRDefault="00E42A2C"/>
    <w:p w:rsidR="00E42A2C" w:rsidRDefault="00B319E9">
      <w:r>
        <w:rPr>
          <w:noProof/>
          <w:lang w:eastAsia="nl-NL"/>
        </w:rPr>
        <w:drawing>
          <wp:anchor distT="0" distB="0" distL="114300" distR="114300" simplePos="0" relativeHeight="251658240" behindDoc="0" locked="0" layoutInCell="1" allowOverlap="1">
            <wp:simplePos x="0" y="0"/>
            <wp:positionH relativeFrom="column">
              <wp:posOffset>812160</wp:posOffset>
            </wp:positionH>
            <wp:positionV relativeFrom="paragraph">
              <wp:posOffset>66037</wp:posOffset>
            </wp:positionV>
            <wp:extent cx="3877312" cy="6169027"/>
            <wp:effectExtent l="0" t="0" r="8888" b="3173"/>
            <wp:wrapThrough wrapText="bothSides">
              <wp:wrapPolygon edited="0">
                <wp:start x="0" y="0"/>
                <wp:lineTo x="0" y="21544"/>
                <wp:lineTo x="21543" y="21544"/>
                <wp:lineTo x="21543" y="0"/>
                <wp:lineTo x="0" y="0"/>
              </wp:wrapPolygon>
            </wp:wrapThrough>
            <wp:docPr id="1" name="Picture 1" descr="http://images.vanstockum.eu/1/1/4/0/11403593-Ons-derde-lichaam-Edward-van-de-Vendel"/>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3877312" cy="6169027"/>
                    </a:xfrm>
                    <a:prstGeom prst="rect">
                      <a:avLst/>
                    </a:prstGeom>
                    <a:noFill/>
                    <a:ln>
                      <a:noFill/>
                      <a:prstDash/>
                    </a:ln>
                  </pic:spPr>
                </pic:pic>
              </a:graphicData>
            </a:graphic>
          </wp:anchor>
        </w:drawing>
      </w:r>
    </w:p>
    <w:p w:rsidR="00E42A2C" w:rsidRDefault="00E42A2C"/>
    <w:p w:rsidR="00E42A2C" w:rsidRDefault="00E42A2C"/>
    <w:p w:rsidR="00E42A2C" w:rsidRDefault="00E42A2C"/>
    <w:p w:rsidR="00E42A2C" w:rsidRDefault="00E42A2C"/>
    <w:p w:rsidR="00E42A2C" w:rsidRDefault="00E42A2C"/>
    <w:p w:rsidR="00E42A2C" w:rsidRDefault="00E42A2C"/>
    <w:p w:rsidR="00E42A2C" w:rsidRDefault="00E42A2C"/>
    <w:p w:rsidR="00E42A2C" w:rsidRDefault="00E42A2C"/>
    <w:p w:rsidR="00E42A2C" w:rsidRDefault="00E42A2C"/>
    <w:p w:rsidR="00E42A2C" w:rsidRDefault="00E42A2C"/>
    <w:p w:rsidR="00E42A2C" w:rsidRDefault="00E42A2C"/>
    <w:p w:rsidR="00E42A2C" w:rsidRDefault="00E42A2C"/>
    <w:p w:rsidR="00E42A2C" w:rsidRDefault="00E42A2C"/>
    <w:p w:rsidR="00E42A2C" w:rsidRDefault="00E42A2C"/>
    <w:p w:rsidR="00E42A2C" w:rsidRDefault="00E42A2C"/>
    <w:p w:rsidR="00E42A2C" w:rsidRDefault="00E42A2C"/>
    <w:p w:rsidR="00E42A2C" w:rsidRDefault="00E42A2C"/>
    <w:p w:rsidR="00E42A2C" w:rsidRDefault="00E42A2C"/>
    <w:p w:rsidR="00E42A2C" w:rsidRDefault="00E42A2C"/>
    <w:p w:rsidR="00E42A2C" w:rsidRDefault="00E42A2C"/>
    <w:p w:rsidR="00E42A2C" w:rsidRDefault="00B319E9">
      <w:pPr>
        <w:rPr>
          <w:rFonts w:ascii="Arial" w:hAnsi="Arial" w:cs="Arial"/>
          <w:sz w:val="24"/>
          <w:szCs w:val="24"/>
        </w:rPr>
      </w:pPr>
      <w:r>
        <w:rPr>
          <w:rFonts w:ascii="Arial" w:hAnsi="Arial" w:cs="Arial"/>
          <w:sz w:val="24"/>
          <w:szCs w:val="24"/>
        </w:rPr>
        <w:t>Gemaakt door: Selda Sahin</w:t>
      </w:r>
    </w:p>
    <w:p w:rsidR="00E42A2C" w:rsidRDefault="00E42A2C"/>
    <w:p w:rsidR="00E42A2C" w:rsidRDefault="00E42A2C"/>
    <w:p w:rsidR="00E42A2C" w:rsidRDefault="00E42A2C"/>
    <w:p w:rsidR="00E42A2C" w:rsidRDefault="00B319E9">
      <w:pPr>
        <w:pStyle w:val="Heading3"/>
        <w:rPr>
          <w:sz w:val="32"/>
          <w:szCs w:val="32"/>
        </w:rPr>
      </w:pPr>
      <w:r>
        <w:rPr>
          <w:sz w:val="32"/>
          <w:szCs w:val="32"/>
        </w:rPr>
        <w:t>1. Bibliografische gegevens</w:t>
      </w:r>
    </w:p>
    <w:p w:rsidR="00E42A2C" w:rsidRDefault="00B319E9">
      <w:pPr>
        <w:rPr>
          <w:rFonts w:ascii="Arial" w:hAnsi="Arial" w:cs="Arial"/>
          <w:sz w:val="24"/>
          <w:szCs w:val="24"/>
        </w:rPr>
      </w:pPr>
      <w:r>
        <w:rPr>
          <w:rFonts w:ascii="Arial" w:hAnsi="Arial" w:cs="Arial"/>
          <w:sz w:val="24"/>
          <w:szCs w:val="24"/>
        </w:rPr>
        <w:t>Edward van de Vendel,</w:t>
      </w:r>
    </w:p>
    <w:p w:rsidR="00E42A2C" w:rsidRDefault="00B319E9">
      <w:pPr>
        <w:rPr>
          <w:rFonts w:ascii="Arial" w:hAnsi="Arial" w:cs="Arial"/>
          <w:sz w:val="24"/>
          <w:szCs w:val="24"/>
        </w:rPr>
      </w:pPr>
      <w:r>
        <w:rPr>
          <w:rFonts w:ascii="Arial" w:hAnsi="Arial" w:cs="Arial"/>
          <w:sz w:val="24"/>
          <w:szCs w:val="24"/>
        </w:rPr>
        <w:t>Ons derde lichaam</w:t>
      </w:r>
    </w:p>
    <w:p w:rsidR="00E42A2C" w:rsidRDefault="00B319E9">
      <w:pPr>
        <w:rPr>
          <w:rFonts w:ascii="Arial" w:hAnsi="Arial" w:cs="Arial"/>
          <w:sz w:val="24"/>
          <w:szCs w:val="24"/>
        </w:rPr>
      </w:pPr>
      <w:r>
        <w:rPr>
          <w:rFonts w:ascii="Arial" w:hAnsi="Arial" w:cs="Arial"/>
          <w:sz w:val="24"/>
          <w:szCs w:val="24"/>
        </w:rPr>
        <w:t>2006</w:t>
      </w:r>
    </w:p>
    <w:p w:rsidR="00E42A2C" w:rsidRDefault="00B319E9">
      <w:pPr>
        <w:rPr>
          <w:rFonts w:ascii="Arial" w:hAnsi="Arial" w:cs="Arial"/>
          <w:sz w:val="24"/>
          <w:szCs w:val="24"/>
        </w:rPr>
      </w:pPr>
      <w:r>
        <w:rPr>
          <w:rFonts w:ascii="Arial" w:hAnsi="Arial" w:cs="Arial"/>
          <w:sz w:val="24"/>
          <w:szCs w:val="24"/>
        </w:rPr>
        <w:t>Wolters-Noordhoff</w:t>
      </w:r>
    </w:p>
    <w:p w:rsidR="00E42A2C" w:rsidRDefault="00B319E9">
      <w:pPr>
        <w:rPr>
          <w:rFonts w:ascii="Arial" w:hAnsi="Arial" w:cs="Arial"/>
          <w:sz w:val="24"/>
          <w:szCs w:val="24"/>
        </w:rPr>
      </w:pPr>
      <w:r>
        <w:rPr>
          <w:rFonts w:ascii="Arial" w:hAnsi="Arial" w:cs="Arial"/>
          <w:sz w:val="24"/>
          <w:szCs w:val="24"/>
        </w:rPr>
        <w:t xml:space="preserve">Groningen/Houten </w:t>
      </w:r>
    </w:p>
    <w:p w:rsidR="00E42A2C" w:rsidRDefault="00E42A2C"/>
    <w:p w:rsidR="00E42A2C" w:rsidRDefault="00B319E9">
      <w:pPr>
        <w:pStyle w:val="Heading3"/>
        <w:rPr>
          <w:sz w:val="32"/>
          <w:szCs w:val="32"/>
        </w:rPr>
      </w:pPr>
      <w:r>
        <w:rPr>
          <w:sz w:val="32"/>
          <w:szCs w:val="32"/>
        </w:rPr>
        <w:t>2. Informatie over de schrijver</w:t>
      </w:r>
    </w:p>
    <w:p w:rsidR="00E42A2C" w:rsidRDefault="00B319E9">
      <w:pPr>
        <w:rPr>
          <w:rFonts w:ascii="Arial" w:hAnsi="Arial" w:cs="Arial"/>
          <w:sz w:val="24"/>
          <w:szCs w:val="24"/>
        </w:rPr>
      </w:pPr>
      <w:r>
        <w:rPr>
          <w:rFonts w:ascii="Arial" w:hAnsi="Arial" w:cs="Arial"/>
          <w:sz w:val="24"/>
          <w:szCs w:val="24"/>
        </w:rPr>
        <w:t>Geboren in Leerdam op 1 augustus 1964. Is op gegroeid in Beesd in de Betuwe, Heeft hier gewoond tot zijn 21ste. Hij heeft een broer en een zus beide jonger dan hij. Edward schrijft alleen kinderboeken voor</w:t>
      </w:r>
      <w:r>
        <w:rPr>
          <w:rFonts w:ascii="Arial" w:hAnsi="Arial" w:cs="Arial"/>
          <w:sz w:val="24"/>
          <w:szCs w:val="24"/>
        </w:rPr>
        <w:t xml:space="preserve"> kinderen tussen de 3 en 16 jaar, waaronder:</w:t>
      </w:r>
    </w:p>
    <w:p w:rsidR="00E42A2C" w:rsidRDefault="00B319E9">
      <w:pPr>
        <w:rPr>
          <w:rFonts w:ascii="Arial" w:hAnsi="Arial" w:cs="Arial"/>
          <w:sz w:val="24"/>
          <w:szCs w:val="24"/>
        </w:rPr>
      </w:pPr>
      <w:r>
        <w:rPr>
          <w:rFonts w:ascii="Arial" w:hAnsi="Arial" w:cs="Arial"/>
          <w:sz w:val="24"/>
          <w:szCs w:val="24"/>
        </w:rPr>
        <w:t>- Welterusten iedereen, 3+</w:t>
      </w:r>
    </w:p>
    <w:p w:rsidR="00E42A2C" w:rsidRDefault="00B319E9">
      <w:pPr>
        <w:rPr>
          <w:rFonts w:ascii="Arial" w:hAnsi="Arial" w:cs="Arial"/>
          <w:sz w:val="24"/>
          <w:szCs w:val="24"/>
        </w:rPr>
      </w:pPr>
      <w:r>
        <w:rPr>
          <w:rFonts w:ascii="Arial" w:hAnsi="Arial" w:cs="Arial"/>
          <w:sz w:val="24"/>
          <w:szCs w:val="24"/>
        </w:rPr>
        <w:t>- Onder schot, 10+</w:t>
      </w:r>
    </w:p>
    <w:p w:rsidR="00E42A2C" w:rsidRDefault="00B319E9">
      <w:pPr>
        <w:rPr>
          <w:rFonts w:ascii="Arial" w:hAnsi="Arial" w:cs="Arial"/>
          <w:sz w:val="24"/>
          <w:szCs w:val="24"/>
        </w:rPr>
      </w:pPr>
      <w:r>
        <w:rPr>
          <w:rFonts w:ascii="Arial" w:hAnsi="Arial" w:cs="Arial"/>
          <w:sz w:val="24"/>
          <w:szCs w:val="24"/>
        </w:rPr>
        <w:t>- Django en de papagaai, 4+</w:t>
      </w:r>
    </w:p>
    <w:p w:rsidR="00E42A2C" w:rsidRDefault="00B319E9">
      <w:pPr>
        <w:rPr>
          <w:rFonts w:ascii="Arial" w:hAnsi="Arial" w:cs="Arial"/>
          <w:sz w:val="24"/>
          <w:szCs w:val="24"/>
        </w:rPr>
      </w:pPr>
      <w:r>
        <w:rPr>
          <w:rFonts w:ascii="Arial" w:hAnsi="Arial" w:cs="Arial"/>
          <w:sz w:val="24"/>
          <w:szCs w:val="24"/>
        </w:rPr>
        <w:t>- Wie wil er met ons trouwen, 10+</w:t>
      </w:r>
    </w:p>
    <w:p w:rsidR="00E42A2C" w:rsidRDefault="00B319E9">
      <w:pPr>
        <w:rPr>
          <w:rFonts w:ascii="Arial" w:hAnsi="Arial" w:cs="Arial"/>
          <w:sz w:val="24"/>
          <w:szCs w:val="24"/>
        </w:rPr>
      </w:pPr>
      <w:r>
        <w:rPr>
          <w:rFonts w:ascii="Arial" w:hAnsi="Arial" w:cs="Arial"/>
          <w:sz w:val="24"/>
          <w:szCs w:val="24"/>
        </w:rPr>
        <w:t>- De hamburger files, 14+</w:t>
      </w:r>
    </w:p>
    <w:p w:rsidR="00E42A2C" w:rsidRDefault="00E42A2C"/>
    <w:p w:rsidR="00E42A2C" w:rsidRDefault="00B319E9">
      <w:pPr>
        <w:pStyle w:val="Heading3"/>
        <w:rPr>
          <w:sz w:val="32"/>
          <w:szCs w:val="32"/>
        </w:rPr>
      </w:pPr>
      <w:r>
        <w:rPr>
          <w:sz w:val="32"/>
          <w:szCs w:val="32"/>
        </w:rPr>
        <w:t>3. Motivering boekkeuze</w:t>
      </w:r>
    </w:p>
    <w:p w:rsidR="00E42A2C" w:rsidRDefault="00E42A2C">
      <w:pPr>
        <w:rPr>
          <w:rFonts w:ascii="Arial" w:hAnsi="Arial" w:cs="Arial"/>
          <w:sz w:val="24"/>
          <w:szCs w:val="24"/>
        </w:rPr>
      </w:pPr>
    </w:p>
    <w:p w:rsidR="00E42A2C" w:rsidRDefault="00B319E9">
      <w:pPr>
        <w:rPr>
          <w:rFonts w:ascii="Arial" w:hAnsi="Arial" w:cs="Arial"/>
          <w:sz w:val="24"/>
          <w:szCs w:val="24"/>
        </w:rPr>
      </w:pPr>
      <w:r>
        <w:rPr>
          <w:rFonts w:ascii="Arial" w:hAnsi="Arial" w:cs="Arial"/>
          <w:sz w:val="24"/>
          <w:szCs w:val="24"/>
        </w:rPr>
        <w:t>Het boek leek me erg interresant omdat de achterkan</w:t>
      </w:r>
      <w:r>
        <w:rPr>
          <w:rFonts w:ascii="Arial" w:hAnsi="Arial" w:cs="Arial"/>
          <w:sz w:val="24"/>
          <w:szCs w:val="24"/>
        </w:rPr>
        <w:t>t van het boek me aansprak, en ik moest  voor nederlands een boek lezen dus werd het maar deze.</w:t>
      </w:r>
    </w:p>
    <w:p w:rsidR="00E42A2C" w:rsidRDefault="00E42A2C"/>
    <w:p w:rsidR="00E42A2C" w:rsidRDefault="00E42A2C"/>
    <w:p w:rsidR="00E42A2C" w:rsidRDefault="00E42A2C"/>
    <w:p w:rsidR="00E42A2C" w:rsidRDefault="00E42A2C"/>
    <w:p w:rsidR="00E42A2C" w:rsidRDefault="00E42A2C"/>
    <w:p w:rsidR="00E42A2C" w:rsidRDefault="00E42A2C"/>
    <w:p w:rsidR="00E42A2C" w:rsidRDefault="00E42A2C"/>
    <w:p w:rsidR="00E42A2C" w:rsidRDefault="00B319E9">
      <w:pPr>
        <w:pStyle w:val="Heading3"/>
        <w:rPr>
          <w:sz w:val="32"/>
          <w:szCs w:val="32"/>
        </w:rPr>
      </w:pPr>
      <w:r>
        <w:rPr>
          <w:sz w:val="32"/>
          <w:szCs w:val="32"/>
        </w:rPr>
        <w:t>4.  Samenvatting</w:t>
      </w:r>
    </w:p>
    <w:p w:rsidR="00E42A2C" w:rsidRDefault="00B319E9">
      <w:pPr>
        <w:rPr>
          <w:rFonts w:ascii="Arial" w:hAnsi="Arial" w:cs="Arial"/>
          <w:sz w:val="24"/>
          <w:szCs w:val="24"/>
        </w:rPr>
      </w:pPr>
      <w:r>
        <w:rPr>
          <w:rFonts w:ascii="Arial" w:hAnsi="Arial" w:cs="Arial"/>
          <w:sz w:val="24"/>
          <w:szCs w:val="24"/>
        </w:rPr>
        <w:t xml:space="preserve">Tijdens de zomervakantie is Tycho naar een Amerikaans zomerkamp geweest waar hij Olivier ontmoette, de liefde van zijn leven. Na het </w:t>
      </w:r>
      <w:r>
        <w:rPr>
          <w:rFonts w:ascii="Arial" w:hAnsi="Arial" w:cs="Arial"/>
          <w:sz w:val="24"/>
          <w:szCs w:val="24"/>
        </w:rPr>
        <w:t>kamp vertrekt hij naar Olivier zijn dorpje in Noorwegen. Maar na een misverstand vertrekt hij en ze hebben daarna geen contact meer. Na de zomervakantie gaat Tycho op kamers wonen in Rotterdam, want hij gaat daar naar de nationale schrijfacademie. Hij deel</w:t>
      </w:r>
      <w:r>
        <w:rPr>
          <w:rFonts w:ascii="Arial" w:hAnsi="Arial" w:cs="Arial"/>
          <w:sz w:val="24"/>
          <w:szCs w:val="24"/>
        </w:rPr>
        <w:t>t de etage met Vonda, die zangeres wil worden. Na een tijdje komt Moritz er ook bij. Hij studeert aan de dansacademie.</w:t>
      </w:r>
    </w:p>
    <w:p w:rsidR="00E42A2C" w:rsidRDefault="00B319E9">
      <w:pPr>
        <w:rPr>
          <w:rFonts w:ascii="Arial" w:hAnsi="Arial" w:cs="Arial"/>
          <w:sz w:val="24"/>
          <w:szCs w:val="24"/>
        </w:rPr>
      </w:pPr>
      <w:r>
        <w:rPr>
          <w:rFonts w:ascii="Arial" w:hAnsi="Arial" w:cs="Arial"/>
          <w:sz w:val="24"/>
          <w:szCs w:val="24"/>
        </w:rPr>
        <w:t>Nadat Vonda een keer in een restaurant optreedt, wordt ze ontdekt door Irene Laarman, het hoofd van de platenmaatschappij Bronze Records.</w:t>
      </w:r>
      <w:r>
        <w:rPr>
          <w:rFonts w:ascii="Arial" w:hAnsi="Arial" w:cs="Arial"/>
          <w:sz w:val="24"/>
          <w:szCs w:val="24"/>
        </w:rPr>
        <w:t xml:space="preserve"> Die wil graag dat Vonda namens de platenmaatschappij meedoet aan het songfestival. Vonda vindt dit in het begin geen goed idee, maar Tycho weet haar over te halen toch mee te doen, ze wil dit alleen als Tycho en Moritz ook meedoen. Zo richten ze Vonda’s v</w:t>
      </w:r>
      <w:r>
        <w:rPr>
          <w:rFonts w:ascii="Arial" w:hAnsi="Arial" w:cs="Arial"/>
          <w:sz w:val="24"/>
          <w:szCs w:val="24"/>
        </w:rPr>
        <w:t>oice op. Vonda zingt en Tycho en Moritz stellen tijdens het lied vragen. Hun lied heet “We’re all together”.</w:t>
      </w:r>
    </w:p>
    <w:p w:rsidR="00E42A2C" w:rsidRDefault="00B319E9">
      <w:pPr>
        <w:rPr>
          <w:rFonts w:ascii="Arial" w:hAnsi="Arial" w:cs="Arial"/>
          <w:sz w:val="24"/>
          <w:szCs w:val="24"/>
        </w:rPr>
      </w:pPr>
      <w:r>
        <w:rPr>
          <w:rFonts w:ascii="Arial" w:hAnsi="Arial" w:cs="Arial"/>
          <w:sz w:val="24"/>
          <w:szCs w:val="24"/>
        </w:rPr>
        <w:t>Ondertussen is Tycho nog niet over Olivier heen. Hij schrijft hem de hele tijd mailtjes, maar verstuurt ze nooit.</w:t>
      </w:r>
    </w:p>
    <w:p w:rsidR="00E42A2C" w:rsidRDefault="00B319E9">
      <w:pPr>
        <w:rPr>
          <w:rFonts w:ascii="Arial" w:hAnsi="Arial" w:cs="Arial"/>
          <w:sz w:val="24"/>
          <w:szCs w:val="24"/>
        </w:rPr>
      </w:pPr>
      <w:r>
        <w:rPr>
          <w:rFonts w:ascii="Arial" w:hAnsi="Arial" w:cs="Arial"/>
          <w:sz w:val="24"/>
          <w:szCs w:val="24"/>
        </w:rPr>
        <w:t>Vonda’s voice wint het Nederlands</w:t>
      </w:r>
      <w:r>
        <w:rPr>
          <w:rFonts w:ascii="Arial" w:hAnsi="Arial" w:cs="Arial"/>
          <w:sz w:val="24"/>
          <w:szCs w:val="24"/>
        </w:rPr>
        <w:t xml:space="preserve">e songfestival en gaat Nederland vertegenwoordigen op het Europese songfestival in Riga. </w:t>
      </w:r>
    </w:p>
    <w:p w:rsidR="00E42A2C" w:rsidRDefault="00B319E9">
      <w:pPr>
        <w:rPr>
          <w:rFonts w:ascii="Arial" w:hAnsi="Arial" w:cs="Arial"/>
          <w:sz w:val="24"/>
          <w:szCs w:val="24"/>
        </w:rPr>
      </w:pPr>
      <w:r>
        <w:rPr>
          <w:rFonts w:ascii="Arial" w:hAnsi="Arial" w:cs="Arial"/>
          <w:sz w:val="24"/>
          <w:szCs w:val="24"/>
        </w:rPr>
        <w:t xml:space="preserve">Als Vonda weg is naar Riga voor de loting, neemt haar ex contact op met Tycho. Vonda had Tycho verteld dat ze zwanger was geweest van die ex. En toen had ze het kind </w:t>
      </w:r>
      <w:r>
        <w:rPr>
          <w:rFonts w:ascii="Arial" w:hAnsi="Arial" w:cs="Arial"/>
          <w:sz w:val="24"/>
          <w:szCs w:val="24"/>
        </w:rPr>
        <w:t>willen laten verwijderen maar Serge , haar ex-vriend, wilde dat ze het hield. Tycho besluit Serge te gaan ontmoeten. Serge vertelt hem dat Vonda dit allemaal gelogen heeft en dat ze een geestelijke afwijking heeft. Als Vonda eenmaal terug is krijgen ze ruz</w:t>
      </w:r>
      <w:r>
        <w:rPr>
          <w:rFonts w:ascii="Arial" w:hAnsi="Arial" w:cs="Arial"/>
          <w:sz w:val="24"/>
          <w:szCs w:val="24"/>
        </w:rPr>
        <w:t>ie. Als wraak verstuurt Vonda alle niet verzonden mail naar Olivier. Die hij niet kan lezen, omdat die in het Nederlands zijn, maar hij neemt wel weer contact op met Tycho en alles komt weer goed tussen die twee. Ze spreken af na het songfestival weer same</w:t>
      </w:r>
      <w:r>
        <w:rPr>
          <w:rFonts w:ascii="Arial" w:hAnsi="Arial" w:cs="Arial"/>
          <w:sz w:val="24"/>
          <w:szCs w:val="24"/>
        </w:rPr>
        <w:t>n op vakantie te gaan.</w:t>
      </w:r>
    </w:p>
    <w:p w:rsidR="00E42A2C" w:rsidRDefault="00B319E9">
      <w:pPr>
        <w:rPr>
          <w:rFonts w:ascii="Arial" w:hAnsi="Arial" w:cs="Arial"/>
          <w:sz w:val="24"/>
          <w:szCs w:val="24"/>
        </w:rPr>
      </w:pPr>
      <w:r>
        <w:rPr>
          <w:rFonts w:ascii="Arial" w:hAnsi="Arial" w:cs="Arial"/>
          <w:sz w:val="24"/>
          <w:szCs w:val="24"/>
        </w:rPr>
        <w:t>De ruzie tussen Tycho en Vonda is hierdoor alleen maar erger geworden. Maar ze moeten toch nog samen het songfestival in Riga doen. Ze hebben een goede kans om te winnen. Net voor hun optreden doet Vonda een beetje raar over dat ze z</w:t>
      </w:r>
      <w:r>
        <w:rPr>
          <w:rFonts w:ascii="Arial" w:hAnsi="Arial" w:cs="Arial"/>
          <w:sz w:val="24"/>
          <w:szCs w:val="24"/>
        </w:rPr>
        <w:t>al bewijzen dat ze het goed wil maken. Als ze beginnen met hun optreden zingt Vonda plotseling de door Tycho geschreven Nederlandse versie en ze worden tweede. Toch heeft dit er voor gezorgd dat hun ruzie stopte.</w:t>
      </w:r>
    </w:p>
    <w:p w:rsidR="00E42A2C" w:rsidRDefault="00E42A2C"/>
    <w:p w:rsidR="00E42A2C" w:rsidRDefault="00E42A2C"/>
    <w:p w:rsidR="00E42A2C" w:rsidRDefault="00E42A2C"/>
    <w:p w:rsidR="00E42A2C" w:rsidRDefault="00E42A2C"/>
    <w:p w:rsidR="00E42A2C" w:rsidRDefault="00B319E9">
      <w:pPr>
        <w:pStyle w:val="Heading3"/>
        <w:rPr>
          <w:sz w:val="32"/>
          <w:szCs w:val="32"/>
        </w:rPr>
      </w:pPr>
      <w:r>
        <w:rPr>
          <w:sz w:val="32"/>
          <w:szCs w:val="32"/>
        </w:rPr>
        <w:t>5.Titel</w:t>
      </w:r>
    </w:p>
    <w:p w:rsidR="00E42A2C" w:rsidRDefault="00B319E9">
      <w:pPr>
        <w:rPr>
          <w:rFonts w:ascii="Arial" w:hAnsi="Arial" w:cs="Arial"/>
          <w:sz w:val="24"/>
          <w:szCs w:val="24"/>
        </w:rPr>
      </w:pPr>
      <w:r>
        <w:rPr>
          <w:rFonts w:ascii="Arial" w:hAnsi="Arial" w:cs="Arial"/>
          <w:sz w:val="24"/>
          <w:szCs w:val="24"/>
        </w:rPr>
        <w:t>De titel is Ons derde lichaam d</w:t>
      </w:r>
      <w:r>
        <w:rPr>
          <w:rFonts w:ascii="Arial" w:hAnsi="Arial" w:cs="Arial"/>
          <w:sz w:val="24"/>
          <w:szCs w:val="24"/>
        </w:rPr>
        <w:t>at vormen Tycho en Olivier. Zij horen bij elkaar en samen vormen zij het derde lichaam. Ze vloeien in elkaar over en dat noemt Tycho dan het derde lichaam. In het verhaal Schrijft Tycho veel gedichten en mails maar ook liedteksten. Een van zijn liedteksten</w:t>
      </w:r>
      <w:r>
        <w:rPr>
          <w:rFonts w:ascii="Arial" w:hAnsi="Arial" w:cs="Arial"/>
          <w:sz w:val="24"/>
          <w:szCs w:val="24"/>
        </w:rPr>
        <w:t xml:space="preserve"> heet ook Ons derde lichaam deze gaat over Olivier en hem. Dit is op het ritme van We’re all together alleen dan in het Nederlands.</w:t>
      </w:r>
    </w:p>
    <w:p w:rsidR="00E42A2C" w:rsidRDefault="00E42A2C"/>
    <w:p w:rsidR="00E42A2C" w:rsidRDefault="00B319E9">
      <w:pPr>
        <w:pStyle w:val="Heading3"/>
        <w:rPr>
          <w:sz w:val="32"/>
          <w:szCs w:val="32"/>
        </w:rPr>
      </w:pPr>
      <w:r>
        <w:rPr>
          <w:sz w:val="32"/>
          <w:szCs w:val="32"/>
        </w:rPr>
        <w:t xml:space="preserve">6.Tijd </w:t>
      </w:r>
    </w:p>
    <w:p w:rsidR="00E42A2C" w:rsidRDefault="00B319E9">
      <w:pPr>
        <w:rPr>
          <w:rFonts w:ascii="Arial" w:hAnsi="Arial" w:cs="Arial"/>
          <w:sz w:val="24"/>
          <w:szCs w:val="24"/>
        </w:rPr>
      </w:pPr>
      <w:r>
        <w:rPr>
          <w:rFonts w:ascii="Arial" w:hAnsi="Arial" w:cs="Arial"/>
          <w:sz w:val="24"/>
          <w:szCs w:val="24"/>
        </w:rPr>
        <w:t>Het speelt zich af in onze tijd, want hij heeft het constant over zijn laptop waar hij zijn mails op typt en laptop</w:t>
      </w:r>
      <w:r>
        <w:rPr>
          <w:rFonts w:ascii="Arial" w:hAnsi="Arial" w:cs="Arial"/>
          <w:sz w:val="24"/>
          <w:szCs w:val="24"/>
        </w:rPr>
        <w:t xml:space="preserve">s bestaan noch niet zo heel erg lang. Ik denk eigenlijk dat het zich 3 jaar geleden afspeelt. Want er is zo een stukje in het boek dat ze op een feest zijn en dan gaat Moritz Tycho leren hoe hij moet ‘Jumpen’. En ik weet nog wel dat Jumpen helemaal in was </w:t>
      </w:r>
      <w:r>
        <w:rPr>
          <w:rFonts w:ascii="Arial" w:hAnsi="Arial" w:cs="Arial"/>
          <w:sz w:val="24"/>
          <w:szCs w:val="24"/>
        </w:rPr>
        <w:t>in de eerste klas en dat is 3 jaar geleden.</w:t>
      </w:r>
    </w:p>
    <w:p w:rsidR="00E42A2C" w:rsidRDefault="00E42A2C"/>
    <w:p w:rsidR="00E42A2C" w:rsidRDefault="00B319E9">
      <w:pPr>
        <w:pStyle w:val="Heading3"/>
        <w:rPr>
          <w:sz w:val="32"/>
          <w:szCs w:val="32"/>
        </w:rPr>
      </w:pPr>
      <w:r>
        <w:rPr>
          <w:sz w:val="32"/>
          <w:szCs w:val="32"/>
        </w:rPr>
        <w:t>7. Structuur</w:t>
      </w:r>
    </w:p>
    <w:p w:rsidR="00E42A2C" w:rsidRDefault="00B319E9">
      <w:pPr>
        <w:rPr>
          <w:rFonts w:ascii="Arial" w:hAnsi="Arial" w:cs="Arial"/>
          <w:sz w:val="24"/>
          <w:szCs w:val="24"/>
        </w:rPr>
      </w:pPr>
      <w:r>
        <w:rPr>
          <w:rFonts w:ascii="Arial" w:hAnsi="Arial" w:cs="Arial"/>
          <w:sz w:val="24"/>
          <w:szCs w:val="24"/>
        </w:rPr>
        <w:t>Het boek begint met de aller eerste niet verzonden mail aan Olivier. Hierin vertelt hij hoe hij zijn zomer met hem vond.</w:t>
      </w:r>
    </w:p>
    <w:p w:rsidR="00E42A2C" w:rsidRDefault="00B319E9">
      <w:pPr>
        <w:rPr>
          <w:rFonts w:ascii="Arial" w:hAnsi="Arial" w:cs="Arial"/>
          <w:sz w:val="24"/>
          <w:szCs w:val="24"/>
        </w:rPr>
      </w:pPr>
      <w:r>
        <w:rPr>
          <w:rFonts w:ascii="Arial" w:hAnsi="Arial" w:cs="Arial"/>
          <w:sz w:val="24"/>
          <w:szCs w:val="24"/>
        </w:rPr>
        <w:t>Het is een Open einde, want het eindigt op het moment dat ze 2e zijn geworden</w:t>
      </w:r>
      <w:r>
        <w:rPr>
          <w:rFonts w:ascii="Arial" w:hAnsi="Arial" w:cs="Arial"/>
          <w:sz w:val="24"/>
          <w:szCs w:val="24"/>
        </w:rPr>
        <w:t xml:space="preserve"> hierna zouden nog een hoop dingen hebben kunnen gebeuren. Zo was noch niks vertelt over die volgende vakantie met Olivier en ook noch niet wat Vonda gaat doen na het songfestival. Ik vond dit niet storend juist meer spannend.</w:t>
      </w:r>
    </w:p>
    <w:p w:rsidR="00E42A2C" w:rsidRDefault="00E42A2C"/>
    <w:p w:rsidR="00E42A2C" w:rsidRDefault="00B319E9">
      <w:pPr>
        <w:pStyle w:val="Heading3"/>
        <w:rPr>
          <w:sz w:val="32"/>
          <w:szCs w:val="32"/>
        </w:rPr>
      </w:pPr>
      <w:r>
        <w:rPr>
          <w:sz w:val="32"/>
          <w:szCs w:val="32"/>
        </w:rPr>
        <w:t>8. Personages</w:t>
      </w:r>
    </w:p>
    <w:p w:rsidR="00E42A2C" w:rsidRDefault="00B319E9">
      <w:pPr>
        <w:rPr>
          <w:rFonts w:ascii="Arial" w:hAnsi="Arial" w:cs="Arial"/>
          <w:sz w:val="24"/>
          <w:szCs w:val="24"/>
        </w:rPr>
      </w:pPr>
      <w:r>
        <w:rPr>
          <w:rFonts w:ascii="Arial" w:hAnsi="Arial" w:cs="Arial"/>
          <w:sz w:val="24"/>
          <w:szCs w:val="24"/>
        </w:rPr>
        <w:t>Tycho is een k</w:t>
      </w:r>
      <w:r>
        <w:rPr>
          <w:rFonts w:ascii="Arial" w:hAnsi="Arial" w:cs="Arial"/>
          <w:sz w:val="24"/>
          <w:szCs w:val="24"/>
        </w:rPr>
        <w:t>arakter. Hij is best een gesloten persoon maar zorgt voor Vonda en Moritz. Hij kookt het eten in hun appartement. -Tycho: Hij was de persoon waar het verhaal vanuit verteld werd. Ik vond dat Tycho een goed Maar er wordt niks over het uiterlijk van Tycho ve</w:t>
      </w:r>
      <w:r>
        <w:rPr>
          <w:rFonts w:ascii="Arial" w:hAnsi="Arial" w:cs="Arial"/>
          <w:sz w:val="24"/>
          <w:szCs w:val="24"/>
        </w:rPr>
        <w:t>rteld omdat het verhaal vanuit hem word verteld.</w:t>
      </w:r>
    </w:p>
    <w:p w:rsidR="00E42A2C" w:rsidRDefault="00B319E9">
      <w:pPr>
        <w:rPr>
          <w:rFonts w:ascii="Arial" w:hAnsi="Arial" w:cs="Arial"/>
          <w:sz w:val="24"/>
          <w:szCs w:val="24"/>
        </w:rPr>
      </w:pPr>
      <w:r>
        <w:rPr>
          <w:rFonts w:ascii="Arial" w:hAnsi="Arial" w:cs="Arial"/>
          <w:sz w:val="24"/>
          <w:szCs w:val="24"/>
        </w:rPr>
        <w:t>-Vonda: Ik vind Vonda niet echt zo een heel sympathiek karakter hebben dit komt denk ik door dat verzwijgen en liegen. Maar verder is ze wel een hele lieve meid waar je tegenaan wil liggen zoals Tycho het ze</w:t>
      </w:r>
      <w:r>
        <w:rPr>
          <w:rFonts w:ascii="Arial" w:hAnsi="Arial" w:cs="Arial"/>
          <w:sz w:val="24"/>
          <w:szCs w:val="24"/>
        </w:rPr>
        <w:t>gt. Ze heeft kastanje bruin haar blauw groene ogen een beetje vol dik.</w:t>
      </w:r>
    </w:p>
    <w:p w:rsidR="00E42A2C" w:rsidRDefault="00B319E9">
      <w:pPr>
        <w:rPr>
          <w:rFonts w:ascii="Arial" w:hAnsi="Arial" w:cs="Arial"/>
          <w:sz w:val="24"/>
          <w:szCs w:val="24"/>
        </w:rPr>
      </w:pPr>
      <w:r>
        <w:rPr>
          <w:rFonts w:ascii="Arial" w:hAnsi="Arial" w:cs="Arial"/>
          <w:sz w:val="24"/>
          <w:szCs w:val="24"/>
        </w:rPr>
        <w:lastRenderedPageBreak/>
        <w:t xml:space="preserve">-Moritz: Moritz is een hele vrolijke jongen die altijd in is voor een geintje hij is vrij druk en is altijd aan het dansen. Hij is vrij gespierd en heeft donker blond haar met bruine </w:t>
      </w:r>
      <w:r>
        <w:rPr>
          <w:rFonts w:ascii="Arial" w:hAnsi="Arial" w:cs="Arial"/>
          <w:sz w:val="24"/>
          <w:szCs w:val="24"/>
        </w:rPr>
        <w:t>ogen.</w:t>
      </w:r>
    </w:p>
    <w:p w:rsidR="00E42A2C" w:rsidRDefault="00E42A2C"/>
    <w:p w:rsidR="00E42A2C" w:rsidRDefault="00B319E9">
      <w:pPr>
        <w:pStyle w:val="Heading3"/>
        <w:rPr>
          <w:sz w:val="32"/>
          <w:szCs w:val="32"/>
        </w:rPr>
      </w:pPr>
      <w:r>
        <w:rPr>
          <w:sz w:val="32"/>
          <w:szCs w:val="32"/>
        </w:rPr>
        <w:t>9. Ruimte</w:t>
      </w:r>
    </w:p>
    <w:p w:rsidR="00E42A2C" w:rsidRDefault="00B319E9">
      <w:pPr>
        <w:rPr>
          <w:rFonts w:ascii="Arial" w:hAnsi="Arial" w:cs="Arial"/>
          <w:sz w:val="24"/>
          <w:szCs w:val="24"/>
        </w:rPr>
      </w:pPr>
      <w:r>
        <w:rPr>
          <w:rFonts w:ascii="Arial" w:hAnsi="Arial" w:cs="Arial"/>
          <w:sz w:val="24"/>
          <w:szCs w:val="24"/>
        </w:rPr>
        <w:t xml:space="preserve">Het verhaal speelt zich vooral af in het appartement op singel in Rotterdam waar Vonda, Moritz en Tycho wonen. Deze plek is niet van belang want het heeft verder weinig met het verhaal te maken. </w:t>
      </w:r>
    </w:p>
    <w:p w:rsidR="00E42A2C" w:rsidRDefault="00E42A2C"/>
    <w:p w:rsidR="00E42A2C" w:rsidRDefault="00B319E9">
      <w:pPr>
        <w:pStyle w:val="Heading3"/>
        <w:rPr>
          <w:sz w:val="32"/>
          <w:szCs w:val="32"/>
        </w:rPr>
      </w:pPr>
      <w:r>
        <w:rPr>
          <w:sz w:val="32"/>
          <w:szCs w:val="32"/>
        </w:rPr>
        <w:t>10. Tijdsvolgorde</w:t>
      </w:r>
    </w:p>
    <w:p w:rsidR="00E42A2C" w:rsidRDefault="00B319E9">
      <w:pPr>
        <w:rPr>
          <w:rFonts w:ascii="Arial" w:hAnsi="Arial" w:cs="Arial"/>
          <w:sz w:val="24"/>
          <w:szCs w:val="24"/>
        </w:rPr>
      </w:pPr>
      <w:r>
        <w:rPr>
          <w:rFonts w:ascii="Arial" w:hAnsi="Arial" w:cs="Arial"/>
          <w:sz w:val="24"/>
          <w:szCs w:val="24"/>
        </w:rPr>
        <w:t xml:space="preserve">Het eerste gedeelte van </w:t>
      </w:r>
      <w:r>
        <w:rPr>
          <w:rFonts w:ascii="Arial" w:hAnsi="Arial" w:cs="Arial"/>
          <w:sz w:val="24"/>
          <w:szCs w:val="24"/>
        </w:rPr>
        <w:t>het boek is chronologisch verteld pas aan het einde als ze bijna naar het songfestival gaan word het anders. De Zo-Ho (homo blad) heeft Tycho namelijk gevraagd elke dag dat hij in Riga is een stukje te schrijven voor het blad. Maar het gekke hierbij is dat</w:t>
      </w:r>
      <w:r>
        <w:rPr>
          <w:rFonts w:ascii="Arial" w:hAnsi="Arial" w:cs="Arial"/>
          <w:sz w:val="24"/>
          <w:szCs w:val="24"/>
        </w:rPr>
        <w:t xml:space="preserve"> het verhaal zelf bij een week voor het songfestival is maar ondertussen krijg je al wel telkens mailtjes die hij in de week van het songfestival naar Zo-Ho stuurt te lezen. Deze zijn schuin gedrukt dus het verschil is goed te lezen.</w:t>
      </w:r>
    </w:p>
    <w:p w:rsidR="00E42A2C" w:rsidRDefault="00E42A2C"/>
    <w:p w:rsidR="00E42A2C" w:rsidRDefault="00B319E9">
      <w:pPr>
        <w:pStyle w:val="Heading3"/>
      </w:pPr>
      <w:r>
        <w:t xml:space="preserve"> </w:t>
      </w:r>
      <w:r>
        <w:rPr>
          <w:sz w:val="32"/>
          <w:szCs w:val="32"/>
        </w:rPr>
        <w:t>11. Evaluatie</w:t>
      </w:r>
    </w:p>
    <w:p w:rsidR="00E42A2C" w:rsidRDefault="00B319E9">
      <w:pPr>
        <w:rPr>
          <w:rFonts w:ascii="Arial" w:hAnsi="Arial" w:cs="Arial"/>
          <w:sz w:val="24"/>
          <w:szCs w:val="24"/>
        </w:rPr>
      </w:pPr>
      <w:r>
        <w:rPr>
          <w:rFonts w:ascii="Arial" w:hAnsi="Arial" w:cs="Arial"/>
          <w:sz w:val="24"/>
          <w:szCs w:val="24"/>
        </w:rPr>
        <w:t>Ik von</w:t>
      </w:r>
      <w:r>
        <w:rPr>
          <w:rFonts w:ascii="Arial" w:hAnsi="Arial" w:cs="Arial"/>
          <w:sz w:val="24"/>
          <w:szCs w:val="24"/>
        </w:rPr>
        <w:t>d het een mooi boek om te lezen. Het is mooi om te lezen hoe de ruzie tussen Vonda en Tycho word opgelost, door voor een gigantisch publiek ineens een heel ander lied te gaan zingen. En ook leuk om te lezen vond ik dat Tycho en Olivier toch weer samen kwam</w:t>
      </w:r>
      <w:r>
        <w:rPr>
          <w:rFonts w:ascii="Arial" w:hAnsi="Arial" w:cs="Arial"/>
          <w:sz w:val="24"/>
          <w:szCs w:val="24"/>
        </w:rPr>
        <w:t>en. En er is veel emotie in het verhaal je weet heel goed hoe iemand zich voelt dus dat is wel leuk om te lezen. Door het boek wilde je ook steeds verder lezen dus het was erg interessant en het zette je ook aan het denken.</w:t>
      </w:r>
    </w:p>
    <w:p w:rsidR="00E42A2C" w:rsidRDefault="00E42A2C"/>
    <w:p w:rsidR="00E42A2C" w:rsidRDefault="00B319E9">
      <w:pPr>
        <w:pStyle w:val="Heading3"/>
      </w:pPr>
      <w:r>
        <w:rPr>
          <w:sz w:val="96"/>
          <w:szCs w:val="96"/>
        </w:rPr>
        <w:t>Einde</w:t>
      </w:r>
    </w:p>
    <w:sectPr w:rsidR="00E42A2C">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9E9" w:rsidRDefault="00B319E9">
      <w:pPr>
        <w:spacing w:after="0" w:line="240" w:lineRule="auto"/>
      </w:pPr>
      <w:r>
        <w:separator/>
      </w:r>
    </w:p>
  </w:endnote>
  <w:endnote w:type="continuationSeparator" w:id="0">
    <w:p w:rsidR="00B319E9" w:rsidRDefault="00B31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9E9" w:rsidRDefault="00B319E9">
      <w:pPr>
        <w:spacing w:after="0" w:line="240" w:lineRule="auto"/>
      </w:pPr>
      <w:r>
        <w:rPr>
          <w:color w:val="000000"/>
        </w:rPr>
        <w:separator/>
      </w:r>
    </w:p>
  </w:footnote>
  <w:footnote w:type="continuationSeparator" w:id="0">
    <w:p w:rsidR="00B319E9" w:rsidRDefault="00B319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42A2C"/>
    <w:rsid w:val="0097450F"/>
    <w:rsid w:val="00B319E9"/>
    <w:rsid w:val="00E42A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2">
    <w:name w:val="heading 2"/>
    <w:basedOn w:val="Normal"/>
    <w:next w:val="Normal"/>
    <w:pPr>
      <w:keepNext/>
      <w:keepLines/>
      <w:spacing w:before="200" w:after="0"/>
      <w:outlineLvl w:val="1"/>
    </w:pPr>
    <w:rPr>
      <w:rFonts w:ascii="Cambria" w:eastAsia="Times New Roman" w:hAnsi="Cambria"/>
      <w:b/>
      <w:bCs/>
      <w:color w:val="B83D68"/>
      <w:sz w:val="26"/>
      <w:szCs w:val="26"/>
    </w:rPr>
  </w:style>
  <w:style w:type="paragraph" w:styleId="Heading3">
    <w:name w:val="heading 3"/>
    <w:basedOn w:val="Normal"/>
    <w:next w:val="Normal"/>
    <w:pPr>
      <w:keepNext/>
      <w:keepLines/>
      <w:spacing w:before="200" w:after="0"/>
      <w:outlineLvl w:val="2"/>
    </w:pPr>
    <w:rPr>
      <w:rFonts w:ascii="Cambria" w:eastAsia="Times New Roman" w:hAnsi="Cambria"/>
      <w:b/>
      <w:bCs/>
      <w:color w:val="B83D6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Cambria" w:eastAsia="Times New Roman" w:hAnsi="Cambria" w:cs="Times New Roman"/>
      <w:b/>
      <w:bCs/>
      <w:color w:val="B83D68"/>
      <w:sz w:val="26"/>
      <w:szCs w:val="26"/>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customStyle="1" w:styleId="Heading3Char">
    <w:name w:val="Heading 3 Char"/>
    <w:basedOn w:val="DefaultParagraphFont"/>
    <w:rPr>
      <w:rFonts w:ascii="Cambria" w:eastAsia="Times New Roman" w:hAnsi="Cambria" w:cs="Times New Roman"/>
      <w:b/>
      <w:bCs/>
      <w:color w:val="B83D6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l-NL"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Heading2">
    <w:name w:val="heading 2"/>
    <w:basedOn w:val="Normal"/>
    <w:next w:val="Normal"/>
    <w:pPr>
      <w:keepNext/>
      <w:keepLines/>
      <w:spacing w:before="200" w:after="0"/>
      <w:outlineLvl w:val="1"/>
    </w:pPr>
    <w:rPr>
      <w:rFonts w:ascii="Cambria" w:eastAsia="Times New Roman" w:hAnsi="Cambria"/>
      <w:b/>
      <w:bCs/>
      <w:color w:val="B83D68"/>
      <w:sz w:val="26"/>
      <w:szCs w:val="26"/>
    </w:rPr>
  </w:style>
  <w:style w:type="paragraph" w:styleId="Heading3">
    <w:name w:val="heading 3"/>
    <w:basedOn w:val="Normal"/>
    <w:next w:val="Normal"/>
    <w:pPr>
      <w:keepNext/>
      <w:keepLines/>
      <w:spacing w:before="200" w:after="0"/>
      <w:outlineLvl w:val="2"/>
    </w:pPr>
    <w:rPr>
      <w:rFonts w:ascii="Cambria" w:eastAsia="Times New Roman" w:hAnsi="Cambria"/>
      <w:b/>
      <w:bCs/>
      <w:color w:val="B83D6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rPr>
      <w:rFonts w:ascii="Cambria" w:eastAsia="Times New Roman" w:hAnsi="Cambria" w:cs="Times New Roman"/>
      <w:b/>
      <w:bCs/>
      <w:color w:val="B83D68"/>
      <w:sz w:val="26"/>
      <w:szCs w:val="26"/>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customStyle="1" w:styleId="Heading3Char">
    <w:name w:val="Heading 3 Char"/>
    <w:basedOn w:val="DefaultParagraphFont"/>
    <w:rPr>
      <w:rFonts w:ascii="Cambria" w:eastAsia="Times New Roman" w:hAnsi="Cambria" w:cs="Times New Roman"/>
      <w:b/>
      <w:bCs/>
      <w:color w:val="B83D6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1008</Words>
  <Characters>5545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dcterms:created xsi:type="dcterms:W3CDTF">2013-12-11T14:29:00Z</dcterms:created>
  <dcterms:modified xsi:type="dcterms:W3CDTF">2013-12-11T14:29:00Z</dcterms:modified>
</cp:coreProperties>
</file>